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DF2B" w14:textId="77777777" w:rsidR="00BF799B" w:rsidRDefault="00BF799B" w:rsidP="002F051A">
      <w:pPr>
        <w:spacing w:after="0" w:line="360" w:lineRule="auto"/>
        <w:ind w:right="567"/>
        <w:jc w:val="center"/>
        <w:rPr>
          <w:rFonts w:ascii="Microsoft Sans Serif" w:eastAsia="MS Mincho" w:hAnsi="Microsoft Sans Serif" w:cs="Times New Roman"/>
          <w:b/>
          <w:sz w:val="32"/>
          <w:szCs w:val="32"/>
        </w:rPr>
      </w:pPr>
    </w:p>
    <w:p w14:paraId="56D7FB6B" w14:textId="7358177C" w:rsidR="006727E3" w:rsidRDefault="002F051A" w:rsidP="002F051A">
      <w:pPr>
        <w:spacing w:after="0" w:line="360" w:lineRule="auto"/>
        <w:ind w:right="567"/>
        <w:jc w:val="center"/>
        <w:rPr>
          <w:rFonts w:ascii="Microsoft Sans Serif" w:eastAsia="MS Mincho" w:hAnsi="Microsoft Sans Serif" w:cs="Times New Roman"/>
          <w:b/>
          <w:sz w:val="32"/>
          <w:szCs w:val="32"/>
        </w:rPr>
      </w:pPr>
      <w:r w:rsidRPr="002F051A">
        <w:rPr>
          <w:rFonts w:ascii="Microsoft Sans Serif" w:eastAsia="MS Mincho" w:hAnsi="Microsoft Sans Serif" w:cs="Times New Roman"/>
          <w:b/>
          <w:sz w:val="32"/>
          <w:szCs w:val="32"/>
        </w:rPr>
        <w:t>Your Budget Website Checklist</w:t>
      </w:r>
    </w:p>
    <w:p w14:paraId="101534D8" w14:textId="77777777" w:rsidR="002F051A" w:rsidRDefault="002F051A" w:rsidP="002F051A">
      <w:pPr>
        <w:spacing w:after="0" w:line="360" w:lineRule="auto"/>
        <w:ind w:right="567"/>
        <w:jc w:val="center"/>
        <w:rPr>
          <w:rFonts w:ascii="Microsoft Sans Serif" w:eastAsia="MS Mincho" w:hAnsi="Microsoft Sans Serif" w:cs="Times New Roman"/>
          <w:b/>
          <w:sz w:val="32"/>
          <w:szCs w:val="32"/>
        </w:rPr>
      </w:pPr>
    </w:p>
    <w:p w14:paraId="5E8DFFEC" w14:textId="77777777" w:rsidR="00BF799B" w:rsidRDefault="00BF799B" w:rsidP="002F051A">
      <w:pPr>
        <w:spacing w:after="0" w:line="360" w:lineRule="auto"/>
        <w:ind w:right="567"/>
        <w:jc w:val="center"/>
        <w:rPr>
          <w:rFonts w:ascii="Microsoft Sans Serif" w:eastAsia="MS Mincho" w:hAnsi="Microsoft Sans Serif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2F051A" w14:paraId="34159710" w14:textId="77777777" w:rsidTr="00B740DB">
        <w:tc>
          <w:tcPr>
            <w:tcW w:w="5381" w:type="dxa"/>
            <w:vAlign w:val="center"/>
          </w:tcPr>
          <w:p w14:paraId="324872D8" w14:textId="098EB1AC" w:rsidR="002F051A" w:rsidRDefault="002F051A" w:rsidP="002F051A">
            <w:pPr>
              <w:spacing w:line="360" w:lineRule="auto"/>
              <w:ind w:right="567"/>
              <w:jc w:val="center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  <w:r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  <w:t>Do you have:</w:t>
            </w:r>
          </w:p>
        </w:tc>
        <w:tc>
          <w:tcPr>
            <w:tcW w:w="5382" w:type="dxa"/>
            <w:vAlign w:val="center"/>
          </w:tcPr>
          <w:p w14:paraId="206A9652" w14:textId="49B15B96" w:rsidR="002F051A" w:rsidRDefault="002F051A" w:rsidP="002F051A">
            <w:pPr>
              <w:spacing w:line="360" w:lineRule="auto"/>
              <w:ind w:right="567"/>
              <w:jc w:val="center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  <w:r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  <w:t>Yes / no</w:t>
            </w:r>
          </w:p>
        </w:tc>
      </w:tr>
      <w:tr w:rsidR="002F051A" w14:paraId="3389FF28" w14:textId="77777777" w:rsidTr="00B740DB">
        <w:tc>
          <w:tcPr>
            <w:tcW w:w="5381" w:type="dxa"/>
            <w:vAlign w:val="center"/>
          </w:tcPr>
          <w:p w14:paraId="3B512165" w14:textId="50119227" w:rsidR="002F051A" w:rsidRPr="00B740DB" w:rsidRDefault="002F051A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</w:pPr>
            <w:r w:rsidRPr="00B740D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Home page content</w:t>
            </w:r>
            <w:r w:rsidR="00BF799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 xml:space="preserve"> (see template)</w:t>
            </w:r>
          </w:p>
        </w:tc>
        <w:tc>
          <w:tcPr>
            <w:tcW w:w="5382" w:type="dxa"/>
            <w:vAlign w:val="center"/>
          </w:tcPr>
          <w:p w14:paraId="327AFEB4" w14:textId="77777777" w:rsidR="002F051A" w:rsidRDefault="002F051A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</w:p>
        </w:tc>
      </w:tr>
      <w:tr w:rsidR="002F051A" w14:paraId="4F79CB30" w14:textId="77777777" w:rsidTr="00B740DB">
        <w:tc>
          <w:tcPr>
            <w:tcW w:w="5381" w:type="dxa"/>
            <w:vAlign w:val="center"/>
          </w:tcPr>
          <w:p w14:paraId="500E6B1C" w14:textId="644E8565" w:rsidR="002F051A" w:rsidRPr="00B740DB" w:rsidRDefault="00B740DB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</w:pPr>
            <w:r w:rsidRPr="00B740D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About Us / Services content</w:t>
            </w:r>
            <w:r w:rsidR="00BF799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 xml:space="preserve"> </w:t>
            </w:r>
            <w:r w:rsidR="00BF799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(see template)</w:t>
            </w:r>
          </w:p>
        </w:tc>
        <w:tc>
          <w:tcPr>
            <w:tcW w:w="5382" w:type="dxa"/>
            <w:vAlign w:val="center"/>
          </w:tcPr>
          <w:p w14:paraId="542FF93F" w14:textId="77777777" w:rsidR="002F051A" w:rsidRDefault="002F051A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</w:p>
        </w:tc>
      </w:tr>
      <w:tr w:rsidR="002F051A" w14:paraId="38413942" w14:textId="77777777" w:rsidTr="00B740DB">
        <w:tc>
          <w:tcPr>
            <w:tcW w:w="5381" w:type="dxa"/>
            <w:vAlign w:val="center"/>
          </w:tcPr>
          <w:p w14:paraId="0E74E075" w14:textId="7337BC90" w:rsidR="002F051A" w:rsidRPr="00B740DB" w:rsidRDefault="00B740DB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</w:pPr>
            <w:r w:rsidRPr="00B740D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Contact details</w:t>
            </w:r>
            <w:r w:rsidR="00BF799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 xml:space="preserve"> &amp; Social links</w:t>
            </w:r>
          </w:p>
        </w:tc>
        <w:tc>
          <w:tcPr>
            <w:tcW w:w="5382" w:type="dxa"/>
            <w:vAlign w:val="center"/>
          </w:tcPr>
          <w:p w14:paraId="34D3B12F" w14:textId="77777777" w:rsidR="002F051A" w:rsidRDefault="002F051A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</w:p>
        </w:tc>
      </w:tr>
      <w:tr w:rsidR="002F051A" w14:paraId="3D86B90B" w14:textId="77777777" w:rsidTr="00B740DB">
        <w:tc>
          <w:tcPr>
            <w:tcW w:w="5381" w:type="dxa"/>
            <w:vAlign w:val="center"/>
          </w:tcPr>
          <w:p w14:paraId="393E6302" w14:textId="6F27B4F8" w:rsidR="002F051A" w:rsidRPr="00B740DB" w:rsidRDefault="00B740DB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Cs/>
                <w:sz w:val="28"/>
                <w:szCs w:val="28"/>
              </w:rPr>
            </w:pPr>
            <w:r w:rsidRPr="00B740D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Logo</w:t>
            </w:r>
          </w:p>
        </w:tc>
        <w:tc>
          <w:tcPr>
            <w:tcW w:w="5382" w:type="dxa"/>
            <w:vAlign w:val="center"/>
          </w:tcPr>
          <w:p w14:paraId="296908E3" w14:textId="77777777" w:rsidR="002F051A" w:rsidRDefault="002F051A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</w:p>
        </w:tc>
      </w:tr>
      <w:tr w:rsidR="002F051A" w14:paraId="2742973C" w14:textId="77777777" w:rsidTr="00B740DB">
        <w:tc>
          <w:tcPr>
            <w:tcW w:w="5381" w:type="dxa"/>
            <w:vAlign w:val="center"/>
          </w:tcPr>
          <w:p w14:paraId="7475A6E5" w14:textId="1F81F5E0" w:rsidR="002F051A" w:rsidRPr="00B740DB" w:rsidRDefault="00B740DB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</w:pPr>
            <w:r w:rsidRPr="00B740DB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 xml:space="preserve">Images </w:t>
            </w:r>
            <w:r w:rsidR="00D94CCF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(up to 2 images per page)</w:t>
            </w:r>
          </w:p>
        </w:tc>
        <w:tc>
          <w:tcPr>
            <w:tcW w:w="5382" w:type="dxa"/>
            <w:vAlign w:val="center"/>
          </w:tcPr>
          <w:p w14:paraId="60909F78" w14:textId="77777777" w:rsidR="002F051A" w:rsidRDefault="002F051A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</w:p>
        </w:tc>
      </w:tr>
      <w:tr w:rsidR="00BF799B" w14:paraId="48BF9D1C" w14:textId="77777777" w:rsidTr="00B740DB">
        <w:tc>
          <w:tcPr>
            <w:tcW w:w="5381" w:type="dxa"/>
            <w:vAlign w:val="center"/>
          </w:tcPr>
          <w:p w14:paraId="23C65387" w14:textId="369F37A2" w:rsidR="00BF799B" w:rsidRPr="00B740DB" w:rsidRDefault="00BF799B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</w:pPr>
            <w:r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Header image</w:t>
            </w:r>
            <w:r w:rsidR="00D94CCF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 xml:space="preserve"> (</w:t>
            </w:r>
            <w:r w:rsidR="00D94CCF" w:rsidRPr="00D94CCF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1200px x 600px</w:t>
            </w:r>
            <w:r w:rsidR="00D94CCF"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82" w:type="dxa"/>
            <w:vAlign w:val="center"/>
          </w:tcPr>
          <w:p w14:paraId="0A7F17C5" w14:textId="77777777" w:rsidR="00BF799B" w:rsidRDefault="00BF799B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</w:p>
        </w:tc>
      </w:tr>
      <w:tr w:rsidR="00BF799B" w14:paraId="222FB1C4" w14:textId="77777777" w:rsidTr="00B740DB">
        <w:tc>
          <w:tcPr>
            <w:tcW w:w="5381" w:type="dxa"/>
            <w:vAlign w:val="center"/>
          </w:tcPr>
          <w:p w14:paraId="6E86A20A" w14:textId="3216E624" w:rsidR="00BF799B" w:rsidRDefault="00BF799B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</w:pPr>
            <w:r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Colours for your website</w:t>
            </w:r>
          </w:p>
        </w:tc>
        <w:tc>
          <w:tcPr>
            <w:tcW w:w="5382" w:type="dxa"/>
            <w:vAlign w:val="center"/>
          </w:tcPr>
          <w:p w14:paraId="3E035DBB" w14:textId="77777777" w:rsidR="00BF799B" w:rsidRDefault="00BF799B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</w:p>
        </w:tc>
      </w:tr>
      <w:tr w:rsidR="00D94CCF" w14:paraId="15C3F81D" w14:textId="77777777" w:rsidTr="00B740DB">
        <w:tc>
          <w:tcPr>
            <w:tcW w:w="5381" w:type="dxa"/>
            <w:vAlign w:val="center"/>
          </w:tcPr>
          <w:p w14:paraId="02647340" w14:textId="05F618D7" w:rsidR="00D94CCF" w:rsidRDefault="00D94CCF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</w:pPr>
            <w:r>
              <w:rPr>
                <w:rFonts w:ascii="Microsoft Sans Serif" w:eastAsia="MS Mincho" w:hAnsi="Microsoft Sans Serif" w:cs="Times New Roman"/>
                <w:bCs/>
                <w:sz w:val="24"/>
                <w:szCs w:val="24"/>
              </w:rPr>
              <w:t>Copyright for your content</w:t>
            </w:r>
          </w:p>
        </w:tc>
        <w:tc>
          <w:tcPr>
            <w:tcW w:w="5382" w:type="dxa"/>
            <w:vAlign w:val="center"/>
          </w:tcPr>
          <w:p w14:paraId="62A602BD" w14:textId="77777777" w:rsidR="00D94CCF" w:rsidRDefault="00D94CCF" w:rsidP="002F051A">
            <w:pPr>
              <w:spacing w:line="360" w:lineRule="auto"/>
              <w:ind w:right="567"/>
              <w:rPr>
                <w:rFonts w:ascii="Microsoft Sans Serif" w:eastAsia="MS Mincho" w:hAnsi="Microsoft Sans Serif" w:cs="Times New Roman"/>
                <w:b/>
                <w:sz w:val="28"/>
                <w:szCs w:val="28"/>
              </w:rPr>
            </w:pPr>
          </w:p>
        </w:tc>
      </w:tr>
    </w:tbl>
    <w:p w14:paraId="3E961CCB" w14:textId="77777777" w:rsidR="002F051A" w:rsidRDefault="002F051A" w:rsidP="002F051A">
      <w:pPr>
        <w:spacing w:after="0" w:line="360" w:lineRule="auto"/>
        <w:ind w:right="567"/>
        <w:rPr>
          <w:rFonts w:ascii="Microsoft Sans Serif" w:eastAsia="MS Mincho" w:hAnsi="Microsoft Sans Serif" w:cs="Times New Roman"/>
          <w:b/>
          <w:sz w:val="28"/>
          <w:szCs w:val="28"/>
        </w:rPr>
      </w:pPr>
    </w:p>
    <w:p w14:paraId="6FD94C08" w14:textId="77777777" w:rsidR="00BF799B" w:rsidRDefault="00BF799B" w:rsidP="002F051A">
      <w:pPr>
        <w:spacing w:after="0" w:line="360" w:lineRule="auto"/>
        <w:ind w:right="567"/>
        <w:rPr>
          <w:rFonts w:ascii="Microsoft Sans Serif" w:eastAsia="MS Mincho" w:hAnsi="Microsoft Sans Serif" w:cs="Times New Roman"/>
          <w:b/>
          <w:sz w:val="28"/>
          <w:szCs w:val="28"/>
        </w:rPr>
      </w:pPr>
    </w:p>
    <w:p w14:paraId="509E6162" w14:textId="1F2D6999" w:rsidR="00BF799B" w:rsidRPr="00BF799B" w:rsidRDefault="00BF799B" w:rsidP="00BF799B">
      <w:pPr>
        <w:spacing w:after="0" w:line="360" w:lineRule="auto"/>
        <w:ind w:right="567"/>
        <w:jc w:val="center"/>
        <w:rPr>
          <w:rFonts w:ascii="Microsoft Sans Serif" w:eastAsia="MS Mincho" w:hAnsi="Microsoft Sans Serif" w:cs="Times New Roman"/>
          <w:bCs/>
          <w:sz w:val="24"/>
          <w:szCs w:val="24"/>
        </w:rPr>
      </w:pPr>
      <w:r w:rsidRPr="00BF799B">
        <w:rPr>
          <w:rFonts w:ascii="Microsoft Sans Serif" w:eastAsia="MS Mincho" w:hAnsi="Microsoft Sans Serif" w:cs="Times New Roman"/>
          <w:bCs/>
          <w:sz w:val="24"/>
          <w:szCs w:val="24"/>
        </w:rPr>
        <w:t xml:space="preserve">Please ensure that you look at the </w:t>
      </w:r>
      <w:hyperlink r:id="rId11" w:history="1">
        <w:r w:rsidRPr="00BF799B">
          <w:rPr>
            <w:rStyle w:val="Hyperlink"/>
            <w:rFonts w:ascii="Microsoft Sans Serif" w:eastAsia="MS Mincho" w:hAnsi="Microsoft Sans Serif" w:cs="Times New Roman"/>
            <w:bCs/>
            <w:sz w:val="24"/>
            <w:szCs w:val="24"/>
          </w:rPr>
          <w:t>budget website template</w:t>
        </w:r>
      </w:hyperlink>
      <w:r w:rsidRPr="00BF799B">
        <w:rPr>
          <w:rFonts w:ascii="Microsoft Sans Serif" w:eastAsia="MS Mincho" w:hAnsi="Microsoft Sans Serif" w:cs="Times New Roman"/>
          <w:bCs/>
          <w:sz w:val="24"/>
          <w:szCs w:val="24"/>
        </w:rPr>
        <w:t xml:space="preserve"> while you are creating your content, which gives you an idea for what you are preparing for.</w:t>
      </w:r>
    </w:p>
    <w:p w14:paraId="51BADC64" w14:textId="77777777" w:rsidR="00BF799B" w:rsidRPr="00BF799B" w:rsidRDefault="00BF799B" w:rsidP="00BF799B">
      <w:pPr>
        <w:spacing w:after="0" w:line="360" w:lineRule="auto"/>
        <w:ind w:right="567"/>
        <w:jc w:val="center"/>
        <w:rPr>
          <w:rFonts w:ascii="Microsoft Sans Serif" w:eastAsia="MS Mincho" w:hAnsi="Microsoft Sans Serif" w:cs="Times New Roman"/>
          <w:bCs/>
          <w:sz w:val="24"/>
          <w:szCs w:val="24"/>
        </w:rPr>
      </w:pPr>
    </w:p>
    <w:p w14:paraId="7E280F78" w14:textId="77777777" w:rsidR="00BF799B" w:rsidRPr="00BF799B" w:rsidRDefault="00BF799B" w:rsidP="00BF799B">
      <w:pPr>
        <w:spacing w:after="0" w:line="360" w:lineRule="auto"/>
        <w:ind w:right="567"/>
        <w:jc w:val="center"/>
        <w:rPr>
          <w:rFonts w:ascii="Microsoft Sans Serif" w:eastAsia="MS Mincho" w:hAnsi="Microsoft Sans Serif" w:cs="Times New Roman"/>
          <w:bCs/>
          <w:sz w:val="24"/>
          <w:szCs w:val="24"/>
        </w:rPr>
      </w:pPr>
    </w:p>
    <w:p w14:paraId="59DD3FE1" w14:textId="28134C4B" w:rsidR="00BF799B" w:rsidRPr="00BF799B" w:rsidRDefault="00BF799B" w:rsidP="00BF799B">
      <w:pPr>
        <w:spacing w:after="0" w:line="360" w:lineRule="auto"/>
        <w:ind w:right="567"/>
        <w:jc w:val="center"/>
        <w:rPr>
          <w:rFonts w:ascii="Microsoft Sans Serif" w:eastAsia="MS Mincho" w:hAnsi="Microsoft Sans Serif" w:cs="Times New Roman"/>
          <w:bCs/>
          <w:sz w:val="24"/>
          <w:szCs w:val="24"/>
        </w:rPr>
      </w:pPr>
      <w:r w:rsidRPr="00BF799B">
        <w:rPr>
          <w:rFonts w:ascii="Microsoft Sans Serif" w:eastAsia="MS Mincho" w:hAnsi="Microsoft Sans Serif" w:cs="Times New Roman"/>
          <w:bCs/>
          <w:sz w:val="24"/>
          <w:szCs w:val="24"/>
        </w:rPr>
        <w:t xml:space="preserve">By submitting your content, you confirm that you own the copyright to the text or images that you have uploaded (or they are copyright free). </w:t>
      </w:r>
    </w:p>
    <w:sectPr w:rsidR="00BF799B" w:rsidRPr="00BF799B" w:rsidSect="00F02C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19" w:right="56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32E2" w14:textId="77777777" w:rsidR="00DE4264" w:rsidRDefault="00DE4264" w:rsidP="0095205A">
      <w:pPr>
        <w:spacing w:after="0" w:line="240" w:lineRule="auto"/>
      </w:pPr>
      <w:r>
        <w:separator/>
      </w:r>
    </w:p>
  </w:endnote>
  <w:endnote w:type="continuationSeparator" w:id="0">
    <w:p w14:paraId="53323928" w14:textId="77777777" w:rsidR="00DE4264" w:rsidRDefault="00DE4264" w:rsidP="0095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3CAB" w14:textId="77777777" w:rsidR="0095205A" w:rsidRDefault="0095205A">
    <w:pPr>
      <w:pStyle w:val="Footer"/>
    </w:pPr>
    <w:r>
      <w:rPr>
        <w:noProof/>
        <w:lang w:val="en-US"/>
      </w:rPr>
      <w:drawing>
        <wp:anchor distT="0" distB="0" distL="114300" distR="114300" simplePos="0" relativeHeight="251652096" behindDoc="1" locked="0" layoutInCell="1" allowOverlap="1" wp14:anchorId="66080778" wp14:editId="5D137DCE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7617600" cy="730800"/>
          <wp:effectExtent l="0" t="0" r="2540" b="0"/>
          <wp:wrapNone/>
          <wp:docPr id="1764607376" name="Picture 1764607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8702" w14:textId="77777777" w:rsidR="0095205A" w:rsidRDefault="0095205A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73CA542" wp14:editId="3C9C7AF7">
          <wp:simplePos x="0" y="0"/>
          <wp:positionH relativeFrom="column">
            <wp:align>center</wp:align>
          </wp:positionH>
          <wp:positionV relativeFrom="paragraph">
            <wp:posOffset>-83820</wp:posOffset>
          </wp:positionV>
          <wp:extent cx="7617600" cy="730800"/>
          <wp:effectExtent l="0" t="0" r="2540" b="0"/>
          <wp:wrapNone/>
          <wp:docPr id="1729993091" name="Picture 1729993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98FA" w14:textId="77777777" w:rsidR="00DE4264" w:rsidRDefault="00DE4264" w:rsidP="0095205A">
      <w:pPr>
        <w:spacing w:after="0" w:line="240" w:lineRule="auto"/>
      </w:pPr>
      <w:r>
        <w:separator/>
      </w:r>
    </w:p>
  </w:footnote>
  <w:footnote w:type="continuationSeparator" w:id="0">
    <w:p w14:paraId="139FB35A" w14:textId="77777777" w:rsidR="00DE4264" w:rsidRDefault="00DE4264" w:rsidP="0095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6D19" w14:textId="5D7979A4" w:rsidR="00A543B2" w:rsidRDefault="00FE695C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36D12AFF" wp14:editId="61A921ED">
          <wp:simplePos x="0" y="0"/>
          <wp:positionH relativeFrom="column">
            <wp:posOffset>-360045</wp:posOffset>
          </wp:positionH>
          <wp:positionV relativeFrom="paragraph">
            <wp:posOffset>-459740</wp:posOffset>
          </wp:positionV>
          <wp:extent cx="7570470" cy="1727835"/>
          <wp:effectExtent l="0" t="0" r="0" b="5715"/>
          <wp:wrapNone/>
          <wp:docPr id="906006700" name="Picture 906006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6D28" w14:textId="7F7598F2" w:rsidR="0095205A" w:rsidRDefault="0095205A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FCE214D" wp14:editId="31E05C2B">
          <wp:simplePos x="0" y="0"/>
          <wp:positionH relativeFrom="column">
            <wp:align>center</wp:align>
          </wp:positionH>
          <wp:positionV relativeFrom="paragraph">
            <wp:posOffset>-450215</wp:posOffset>
          </wp:positionV>
          <wp:extent cx="7570800" cy="1728000"/>
          <wp:effectExtent l="0" t="0" r="0" b="5715"/>
          <wp:wrapNone/>
          <wp:docPr id="1171253667" name="Picture 1171253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F6"/>
    <w:multiLevelType w:val="hybridMultilevel"/>
    <w:tmpl w:val="D652998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27637F"/>
    <w:multiLevelType w:val="hybridMultilevel"/>
    <w:tmpl w:val="3E687BD8"/>
    <w:lvl w:ilvl="0" w:tplc="96860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0B02"/>
    <w:multiLevelType w:val="multilevel"/>
    <w:tmpl w:val="04E8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C36A7"/>
    <w:multiLevelType w:val="multilevel"/>
    <w:tmpl w:val="E172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E71D4"/>
    <w:multiLevelType w:val="hybridMultilevel"/>
    <w:tmpl w:val="3CE6AC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AF0BDD"/>
    <w:multiLevelType w:val="multilevel"/>
    <w:tmpl w:val="2E1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AE13C1"/>
    <w:multiLevelType w:val="multilevel"/>
    <w:tmpl w:val="0F1C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772C09"/>
    <w:multiLevelType w:val="multilevel"/>
    <w:tmpl w:val="0D4A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B7C70"/>
    <w:multiLevelType w:val="multilevel"/>
    <w:tmpl w:val="5FB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393A65"/>
    <w:multiLevelType w:val="hybridMultilevel"/>
    <w:tmpl w:val="8690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772AFA"/>
    <w:multiLevelType w:val="hybridMultilevel"/>
    <w:tmpl w:val="2BBA02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907B8F"/>
    <w:multiLevelType w:val="hybridMultilevel"/>
    <w:tmpl w:val="CACC7A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781B6C"/>
    <w:multiLevelType w:val="hybridMultilevel"/>
    <w:tmpl w:val="4FD032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6879676">
    <w:abstractNumId w:val="1"/>
  </w:num>
  <w:num w:numId="2" w16cid:durableId="3981351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65919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566900">
    <w:abstractNumId w:val="2"/>
  </w:num>
  <w:num w:numId="5" w16cid:durableId="1968002538">
    <w:abstractNumId w:val="8"/>
  </w:num>
  <w:num w:numId="6" w16cid:durableId="449206952">
    <w:abstractNumId w:val="6"/>
  </w:num>
  <w:num w:numId="7" w16cid:durableId="390467581">
    <w:abstractNumId w:val="5"/>
  </w:num>
  <w:num w:numId="8" w16cid:durableId="1103576848">
    <w:abstractNumId w:val="4"/>
  </w:num>
  <w:num w:numId="9" w16cid:durableId="222982867">
    <w:abstractNumId w:val="9"/>
  </w:num>
  <w:num w:numId="10" w16cid:durableId="819659337">
    <w:abstractNumId w:val="10"/>
  </w:num>
  <w:num w:numId="11" w16cid:durableId="4940095">
    <w:abstractNumId w:val="11"/>
  </w:num>
  <w:num w:numId="12" w16cid:durableId="49573231">
    <w:abstractNumId w:val="0"/>
  </w:num>
  <w:num w:numId="13" w16cid:durableId="1162086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D6"/>
    <w:rsid w:val="000622DA"/>
    <w:rsid w:val="00112060"/>
    <w:rsid w:val="00151249"/>
    <w:rsid w:val="00162258"/>
    <w:rsid w:val="001E39A4"/>
    <w:rsid w:val="00227750"/>
    <w:rsid w:val="002A7A48"/>
    <w:rsid w:val="002F051A"/>
    <w:rsid w:val="00306ACD"/>
    <w:rsid w:val="00352FBC"/>
    <w:rsid w:val="003B54C9"/>
    <w:rsid w:val="003B7F34"/>
    <w:rsid w:val="003C0574"/>
    <w:rsid w:val="003C3E5C"/>
    <w:rsid w:val="003D7914"/>
    <w:rsid w:val="003E06CA"/>
    <w:rsid w:val="004B0641"/>
    <w:rsid w:val="004B0C04"/>
    <w:rsid w:val="004C2770"/>
    <w:rsid w:val="004D7210"/>
    <w:rsid w:val="004F4803"/>
    <w:rsid w:val="005232A9"/>
    <w:rsid w:val="00600C5E"/>
    <w:rsid w:val="006517E7"/>
    <w:rsid w:val="006727E3"/>
    <w:rsid w:val="0068138E"/>
    <w:rsid w:val="007C29AD"/>
    <w:rsid w:val="008A7405"/>
    <w:rsid w:val="00934F7B"/>
    <w:rsid w:val="0095205A"/>
    <w:rsid w:val="009D0595"/>
    <w:rsid w:val="00A543B2"/>
    <w:rsid w:val="00B00339"/>
    <w:rsid w:val="00B740DB"/>
    <w:rsid w:val="00B96B27"/>
    <w:rsid w:val="00BF799B"/>
    <w:rsid w:val="00C16A2D"/>
    <w:rsid w:val="00C57BB4"/>
    <w:rsid w:val="00C73526"/>
    <w:rsid w:val="00C74687"/>
    <w:rsid w:val="00D10782"/>
    <w:rsid w:val="00D2022D"/>
    <w:rsid w:val="00D94CCF"/>
    <w:rsid w:val="00DD7A9F"/>
    <w:rsid w:val="00DE4264"/>
    <w:rsid w:val="00E806A2"/>
    <w:rsid w:val="00EC43D4"/>
    <w:rsid w:val="00EE75D6"/>
    <w:rsid w:val="00F02C6D"/>
    <w:rsid w:val="00F17AAD"/>
    <w:rsid w:val="00F35575"/>
    <w:rsid w:val="00F442D5"/>
    <w:rsid w:val="00F52C33"/>
    <w:rsid w:val="00F816F1"/>
    <w:rsid w:val="00FE119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DFA3"/>
  <w15:chartTrackingRefBased/>
  <w15:docId w15:val="{4B0B4185-4537-4352-AAB9-9FB077F9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5A"/>
  </w:style>
  <w:style w:type="paragraph" w:styleId="Footer">
    <w:name w:val="footer"/>
    <w:basedOn w:val="Normal"/>
    <w:link w:val="FooterChar"/>
    <w:uiPriority w:val="99"/>
    <w:unhideWhenUsed/>
    <w:rsid w:val="0095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5A"/>
  </w:style>
  <w:style w:type="paragraph" w:styleId="PlainText">
    <w:name w:val="Plain Text"/>
    <w:basedOn w:val="Normal"/>
    <w:link w:val="PlainTextChar"/>
    <w:semiHidden/>
    <w:rsid w:val="00F442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442D5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695C"/>
    <w:pPr>
      <w:ind w:left="720"/>
      <w:contextualSpacing/>
    </w:pPr>
  </w:style>
  <w:style w:type="paragraph" w:customStyle="1" w:styleId="li1">
    <w:name w:val="li1"/>
    <w:basedOn w:val="Normal"/>
    <w:rsid w:val="004C2770"/>
    <w:pPr>
      <w:spacing w:after="0" w:line="240" w:lineRule="auto"/>
    </w:pPr>
    <w:rPr>
      <w:rFonts w:ascii="Helvetica Neue" w:hAnsi="Helvetica Neue" w:cs="Aptos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352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05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2F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2F051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F05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F051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F7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momibsl.co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b\Documents\Custom%20Office%20Templates\M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0069FCCF78F4483FED435AAC3730C" ma:contentTypeVersion="12" ma:contentTypeDescription="Create a new document." ma:contentTypeScope="" ma:versionID="f163d4b85d6aa784fe673e1e19b044de">
  <xsd:schema xmlns:xsd="http://www.w3.org/2001/XMLSchema" xmlns:xs="http://www.w3.org/2001/XMLSchema" xmlns:p="http://schemas.microsoft.com/office/2006/metadata/properties" xmlns:ns3="4e890555-8b69-4ea6-b486-2b720cf5b484" targetNamespace="http://schemas.microsoft.com/office/2006/metadata/properties" ma:root="true" ma:fieldsID="e6fe107ed1404ee4bb9acb21b8bb9476" ns3:_="">
    <xsd:import namespace="4e890555-8b69-4ea6-b486-2b720cf5b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90555-8b69-4ea6-b486-2b720cf5b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69932-C85E-4E99-9674-C6DD1992C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281F5A-126A-4F63-BC25-4D3C41584F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F108D-7796-4F75-B670-D94DE1790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90555-8b69-4ea6-b486-2b720cf5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1911B-99CC-449E-9661-6E52D4F93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Letterhead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Broadbridge</dc:creator>
  <cp:keywords/>
  <dc:description/>
  <cp:lastModifiedBy>Ian Broadbridge</cp:lastModifiedBy>
  <cp:revision>4</cp:revision>
  <cp:lastPrinted>2024-10-24T14:22:00Z</cp:lastPrinted>
  <dcterms:created xsi:type="dcterms:W3CDTF">2025-05-13T09:00:00Z</dcterms:created>
  <dcterms:modified xsi:type="dcterms:W3CDTF">2025-05-13T09:10:00Z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0x010100E230069FCCF78F4483FED435AAC3730C</vt:lpwstr>
  </property>
</Properties>
</file>